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F20C" w14:textId="3AE59C9A" w:rsidR="005F238B" w:rsidRPr="00495946" w:rsidRDefault="009120CD" w:rsidP="009120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95946">
        <w:rPr>
          <w:rFonts w:ascii="Arial" w:hAnsi="Arial" w:cs="Arial"/>
          <w:b/>
          <w:sz w:val="28"/>
          <w:szCs w:val="28"/>
        </w:rPr>
        <w:t>Mittelabruf für eine investive</w:t>
      </w:r>
      <w:r w:rsidR="00495946" w:rsidRPr="00495946">
        <w:rPr>
          <w:rFonts w:ascii="Arial" w:hAnsi="Arial" w:cs="Arial"/>
          <w:b/>
          <w:sz w:val="28"/>
          <w:szCs w:val="28"/>
        </w:rPr>
        <w:t xml:space="preserve"> Förderung</w:t>
      </w:r>
      <w:r w:rsidR="00495946">
        <w:rPr>
          <w:rFonts w:ascii="Arial" w:hAnsi="Arial" w:cs="Arial"/>
          <w:b/>
          <w:sz w:val="28"/>
          <w:szCs w:val="28"/>
        </w:rPr>
        <w:t xml:space="preserve"> (Bauvorhaben)</w:t>
      </w:r>
    </w:p>
    <w:p w14:paraId="3D3F839C" w14:textId="77777777" w:rsidR="009120CD" w:rsidRDefault="009120CD" w:rsidP="009120CD">
      <w:pPr>
        <w:spacing w:after="0" w:line="276" w:lineRule="auto"/>
        <w:rPr>
          <w:rFonts w:ascii="Arial" w:hAnsi="Arial" w:cs="Arial"/>
        </w:rPr>
      </w:pPr>
    </w:p>
    <w:p w14:paraId="1109EE4A" w14:textId="77777777" w:rsidR="009120CD" w:rsidRDefault="009120CD" w:rsidP="009120CD">
      <w:pPr>
        <w:spacing w:after="0" w:line="276" w:lineRule="auto"/>
        <w:rPr>
          <w:rFonts w:ascii="Arial" w:hAnsi="Arial" w:cs="Arial"/>
        </w:rPr>
      </w:pPr>
    </w:p>
    <w:tbl>
      <w:tblPr>
        <w:tblStyle w:val="Tabellenraster"/>
        <w:tblW w:w="9212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430"/>
        <w:gridCol w:w="2206"/>
        <w:gridCol w:w="203"/>
        <w:gridCol w:w="2409"/>
      </w:tblGrid>
      <w:tr w:rsidR="009120CD" w14:paraId="7EF8D5C8" w14:textId="77777777" w:rsidTr="00495946">
        <w:trPr>
          <w:trHeight w:val="878"/>
        </w:trPr>
        <w:tc>
          <w:tcPr>
            <w:tcW w:w="3964" w:type="dxa"/>
            <w:gridSpan w:val="2"/>
          </w:tcPr>
          <w:p w14:paraId="45074288" w14:textId="77777777" w:rsidR="0082563E" w:rsidRDefault="0082563E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Zuwendungsempfänger</w:t>
            </w:r>
          </w:p>
          <w:p w14:paraId="42903758" w14:textId="77777777" w:rsidR="00FC69E7" w:rsidRPr="0082563E" w:rsidRDefault="0082563E" w:rsidP="0082563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6" w:type="dxa"/>
            <w:gridSpan w:val="2"/>
          </w:tcPr>
          <w:p w14:paraId="31A7FFF0" w14:textId="77777777" w:rsidR="009120CD" w:rsidRDefault="005576C2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PLZ, </w:t>
            </w:r>
            <w:r w:rsidR="0082563E">
              <w:rPr>
                <w:rFonts w:ascii="Arial" w:hAnsi="Arial" w:cs="Arial"/>
              </w:rPr>
              <w:t>Ort</w:t>
            </w:r>
          </w:p>
          <w:p w14:paraId="15127348" w14:textId="77777777" w:rsidR="0082563E" w:rsidRDefault="0082563E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2" w:type="dxa"/>
            <w:gridSpan w:val="2"/>
          </w:tcPr>
          <w:p w14:paraId="7FDD4381" w14:textId="77777777" w:rsidR="009120CD" w:rsidRDefault="0082563E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  <w:p w14:paraId="6673AE76" w14:textId="77777777" w:rsidR="0082563E" w:rsidRDefault="0082563E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2563E" w14:paraId="273E664C" w14:textId="77777777" w:rsidTr="00273D4E">
        <w:trPr>
          <w:trHeight w:val="992"/>
        </w:trPr>
        <w:tc>
          <w:tcPr>
            <w:tcW w:w="3964" w:type="dxa"/>
            <w:gridSpan w:val="2"/>
          </w:tcPr>
          <w:p w14:paraId="2B2E4F98" w14:textId="77777777" w:rsidR="0082563E" w:rsidRDefault="001A4BBF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und BIC</w:t>
            </w:r>
          </w:p>
          <w:p w14:paraId="2AB05076" w14:textId="77777777" w:rsidR="003167CC" w:rsidRDefault="003167CC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90B9B54" w14:textId="77777777" w:rsidR="001A4BBF" w:rsidRDefault="001A4BBF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8" w:type="dxa"/>
            <w:gridSpan w:val="4"/>
            <w:vMerge w:val="restart"/>
          </w:tcPr>
          <w:p w14:paraId="5D52C4E6" w14:textId="77777777" w:rsidR="0082563E" w:rsidRDefault="003167CC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Straße, Hausnummer, </w:t>
            </w:r>
            <w:r w:rsidR="005576C2">
              <w:rPr>
                <w:rFonts w:ascii="Arial" w:hAnsi="Arial" w:cs="Arial"/>
              </w:rPr>
              <w:t>Rufnummer, E-Mailadresse</w:t>
            </w:r>
          </w:p>
          <w:p w14:paraId="4B588E29" w14:textId="77777777" w:rsidR="003167CC" w:rsidRDefault="003167CC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F52963C" w14:textId="77777777" w:rsidR="003167CC" w:rsidRDefault="003167CC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E5A3F62" w14:textId="77777777" w:rsidR="003167CC" w:rsidRDefault="00A51045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2563E" w14:paraId="070751B3" w14:textId="77777777" w:rsidTr="00273D4E">
        <w:trPr>
          <w:trHeight w:val="709"/>
        </w:trPr>
        <w:tc>
          <w:tcPr>
            <w:tcW w:w="3964" w:type="dxa"/>
            <w:gridSpan w:val="2"/>
          </w:tcPr>
          <w:p w14:paraId="1FE74754" w14:textId="77777777" w:rsidR="0082563E" w:rsidRDefault="005576C2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Geldinstitut/ </w:t>
            </w:r>
            <w:r w:rsidR="001A4BBF">
              <w:rPr>
                <w:rFonts w:ascii="Arial" w:hAnsi="Arial" w:cs="Arial"/>
              </w:rPr>
              <w:t>Bank</w:t>
            </w:r>
          </w:p>
          <w:p w14:paraId="06A83391" w14:textId="77777777" w:rsidR="003167CC" w:rsidRDefault="003167CC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8" w:type="dxa"/>
            <w:gridSpan w:val="4"/>
            <w:vMerge/>
          </w:tcPr>
          <w:p w14:paraId="7DCEF12D" w14:textId="77777777" w:rsidR="0082563E" w:rsidRDefault="0082563E" w:rsidP="00FC69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6AD0" w14:paraId="18D0B83D" w14:textId="77777777" w:rsidTr="00495946">
        <w:trPr>
          <w:trHeight w:val="957"/>
        </w:trPr>
        <w:tc>
          <w:tcPr>
            <w:tcW w:w="3964" w:type="dxa"/>
            <w:gridSpan w:val="2"/>
          </w:tcPr>
          <w:p w14:paraId="3ED5E75D" w14:textId="77777777" w:rsidR="00776AD0" w:rsidRDefault="005576C2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Zuwendungs</w:t>
            </w:r>
            <w:r w:rsidR="00E31F49">
              <w:rPr>
                <w:rFonts w:ascii="Arial" w:hAnsi="Arial" w:cs="Arial"/>
              </w:rPr>
              <w:t>zweck</w:t>
            </w:r>
          </w:p>
          <w:p w14:paraId="2F19C27D" w14:textId="77777777" w:rsidR="00E31F49" w:rsidRDefault="00E31F49" w:rsidP="00E31F4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8" w:type="dxa"/>
            <w:gridSpan w:val="4"/>
          </w:tcPr>
          <w:p w14:paraId="0A46F7E0" w14:textId="09942D7E" w:rsidR="00776AD0" w:rsidRDefault="005576C2" w:rsidP="00776AD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</w:t>
            </w:r>
            <w:r w:rsidR="00495946">
              <w:rPr>
                <w:rFonts w:ascii="Arial" w:hAnsi="Arial" w:cs="Arial"/>
              </w:rPr>
              <w:t>/</w:t>
            </w:r>
            <w:r w:rsidR="00776AD0">
              <w:rPr>
                <w:rFonts w:ascii="Arial" w:hAnsi="Arial" w:cs="Arial"/>
              </w:rPr>
              <w:t>in</w:t>
            </w:r>
          </w:p>
          <w:p w14:paraId="5FA00445" w14:textId="77777777" w:rsidR="00776AD0" w:rsidRDefault="00776AD0" w:rsidP="00776AD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B0706" w14:paraId="11FA2260" w14:textId="77777777" w:rsidTr="00273D4E">
        <w:trPr>
          <w:trHeight w:val="2126"/>
        </w:trPr>
        <w:tc>
          <w:tcPr>
            <w:tcW w:w="9212" w:type="dxa"/>
            <w:gridSpan w:val="6"/>
          </w:tcPr>
          <w:p w14:paraId="1A38C897" w14:textId="77777777" w:rsidR="000B0706" w:rsidRDefault="000B0706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  <w:p w14:paraId="0F7406D3" w14:textId="77777777" w:rsidR="000B0706" w:rsidRDefault="000B0706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1368871" w14:textId="77777777" w:rsidR="000B0706" w:rsidRDefault="00405F8A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41D554E" w14:textId="77777777" w:rsidR="00405F8A" w:rsidRDefault="00405F8A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45E6DBA" w14:textId="77777777" w:rsidR="00405F8A" w:rsidRDefault="00405F8A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5A42AA0" w14:textId="77777777" w:rsidR="00405F8A" w:rsidRDefault="00405F8A" w:rsidP="00FC69E7">
            <w:pPr>
              <w:spacing w:line="276" w:lineRule="auto"/>
              <w:rPr>
                <w:rFonts w:ascii="Arial" w:hAnsi="Arial" w:cs="Arial"/>
              </w:rPr>
            </w:pPr>
          </w:p>
          <w:p w14:paraId="7603FC7C" w14:textId="77777777" w:rsidR="000B0706" w:rsidRDefault="000B0706" w:rsidP="000627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über </w:t>
            </w:r>
            <w:r w:rsidR="000627BB">
              <w:rPr>
                <w:rFonts w:ascii="Arial" w:hAnsi="Arial" w:cs="Arial"/>
              </w:rPr>
              <w:t>Landesbetrieb Bau und Immobilien Hessen</w:t>
            </w:r>
          </w:p>
        </w:tc>
      </w:tr>
      <w:tr w:rsidR="000B0706" w14:paraId="22EF72E4" w14:textId="77777777" w:rsidTr="00495946">
        <w:trPr>
          <w:trHeight w:val="1257"/>
        </w:trPr>
        <w:tc>
          <w:tcPr>
            <w:tcW w:w="9212" w:type="dxa"/>
            <w:gridSpan w:val="6"/>
          </w:tcPr>
          <w:p w14:paraId="44058422" w14:textId="77777777" w:rsidR="000B0706" w:rsidRDefault="000B0706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Betr.:            Förderung</w:t>
            </w:r>
            <w:r w:rsidR="007B5383">
              <w:rPr>
                <w:rFonts w:ascii="Arial" w:hAnsi="Arial" w:cs="Arial"/>
              </w:rPr>
              <w:t xml:space="preserve"> investiver sozialer </w:t>
            </w:r>
            <w:r w:rsidR="00DA58AF">
              <w:rPr>
                <w:rFonts w:ascii="Arial" w:hAnsi="Arial" w:cs="Arial"/>
              </w:rPr>
              <w:t>Vorhaben</w:t>
            </w:r>
            <w:r>
              <w:rPr>
                <w:rFonts w:ascii="Arial" w:hAnsi="Arial" w:cs="Arial"/>
              </w:rPr>
              <w:t>;</w:t>
            </w:r>
          </w:p>
          <w:p w14:paraId="22AADC3A" w14:textId="77777777" w:rsidR="000B0706" w:rsidRDefault="000B0706" w:rsidP="000B070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hier: </w:t>
            </w:r>
            <w:r w:rsidR="00FA5FF3">
              <w:rPr>
                <w:rFonts w:ascii="Arial" w:hAnsi="Arial" w:cs="Arial"/>
              </w:rPr>
              <w:t>Projekt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FCF68AD" w14:textId="77777777" w:rsidR="00405F8A" w:rsidRDefault="00405F8A" w:rsidP="000B070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3547" w14:paraId="3FCC49D0" w14:textId="77777777" w:rsidTr="00273D4E">
        <w:trPr>
          <w:trHeight w:val="992"/>
        </w:trPr>
        <w:tc>
          <w:tcPr>
            <w:tcW w:w="9212" w:type="dxa"/>
            <w:gridSpan w:val="6"/>
          </w:tcPr>
          <w:p w14:paraId="57175797" w14:textId="77777777" w:rsidR="00B03547" w:rsidRDefault="00A065C9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Bezug:          Zuwendungsbescheid des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5880FA0" w14:textId="77777777" w:rsidR="00A065C9" w:rsidRDefault="00A065C9" w:rsidP="00A065C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vom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65C9" w14:paraId="4E6BE3BF" w14:textId="77777777" w:rsidTr="00273D4E">
        <w:trPr>
          <w:trHeight w:val="1843"/>
        </w:trPr>
        <w:tc>
          <w:tcPr>
            <w:tcW w:w="9212" w:type="dxa"/>
            <w:gridSpan w:val="6"/>
          </w:tcPr>
          <w:p w14:paraId="1B387E7E" w14:textId="77777777" w:rsidR="00A065C9" w:rsidRDefault="001634AE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der bewilligten Landeszu</w:t>
            </w:r>
            <w:r w:rsidR="00A065C9">
              <w:rPr>
                <w:rFonts w:ascii="Arial" w:hAnsi="Arial" w:cs="Arial"/>
              </w:rPr>
              <w:t xml:space="preserve">wendung wird </w:t>
            </w:r>
            <w:r w:rsidR="00AD384F">
              <w:rPr>
                <w:rFonts w:ascii="Arial" w:hAnsi="Arial" w:cs="Arial"/>
              </w:rPr>
              <w:t xml:space="preserve">die </w:t>
            </w:r>
            <w:r w:rsidR="00AD38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384F">
              <w:rPr>
                <w:rFonts w:ascii="Arial" w:hAnsi="Arial" w:cs="Arial"/>
              </w:rPr>
              <w:instrText xml:space="preserve"> FORMTEXT </w:instrText>
            </w:r>
            <w:r w:rsidR="00AD384F">
              <w:rPr>
                <w:rFonts w:ascii="Arial" w:hAnsi="Arial" w:cs="Arial"/>
              </w:rPr>
            </w:r>
            <w:r w:rsidR="00AD384F">
              <w:rPr>
                <w:rFonts w:ascii="Arial" w:hAnsi="Arial" w:cs="Arial"/>
              </w:rPr>
              <w:fldChar w:fldCharType="separate"/>
            </w:r>
            <w:r w:rsidR="00AD384F">
              <w:rPr>
                <w:rFonts w:ascii="Arial" w:hAnsi="Arial" w:cs="Arial"/>
                <w:noProof/>
              </w:rPr>
              <w:t> </w:t>
            </w:r>
            <w:r w:rsidR="00AD384F">
              <w:rPr>
                <w:rFonts w:ascii="Arial" w:hAnsi="Arial" w:cs="Arial"/>
                <w:noProof/>
              </w:rPr>
              <w:t> </w:t>
            </w:r>
            <w:r w:rsidR="00AD384F">
              <w:rPr>
                <w:rFonts w:ascii="Arial" w:hAnsi="Arial" w:cs="Arial"/>
                <w:noProof/>
              </w:rPr>
              <w:t> </w:t>
            </w:r>
            <w:r w:rsidR="00AD384F">
              <w:rPr>
                <w:rFonts w:ascii="Arial" w:hAnsi="Arial" w:cs="Arial"/>
                <w:noProof/>
              </w:rPr>
              <w:t> </w:t>
            </w:r>
            <w:r w:rsidR="00AD384F">
              <w:rPr>
                <w:rFonts w:ascii="Arial" w:hAnsi="Arial" w:cs="Arial"/>
                <w:noProof/>
              </w:rPr>
              <w:t> </w:t>
            </w:r>
            <w:r w:rsidR="00AD384F">
              <w:rPr>
                <w:rFonts w:ascii="Arial" w:hAnsi="Arial" w:cs="Arial"/>
              </w:rPr>
              <w:fldChar w:fldCharType="end"/>
            </w:r>
            <w:r w:rsidR="00AD384F">
              <w:rPr>
                <w:rFonts w:ascii="Arial" w:hAnsi="Arial" w:cs="Arial"/>
              </w:rPr>
              <w:t xml:space="preserve"> Rate </w:t>
            </w:r>
            <w:r w:rsidR="00A065C9">
              <w:rPr>
                <w:rFonts w:ascii="Arial" w:hAnsi="Arial" w:cs="Arial"/>
              </w:rPr>
              <w:t xml:space="preserve">in Höhe von </w:t>
            </w:r>
          </w:p>
          <w:p w14:paraId="615957A7" w14:textId="77777777" w:rsidR="00A065C9" w:rsidRDefault="00A065C9" w:rsidP="00FC69E7">
            <w:pPr>
              <w:spacing w:line="276" w:lineRule="auto"/>
              <w:rPr>
                <w:rFonts w:ascii="Arial" w:hAnsi="Arial" w:cs="Arial"/>
              </w:rPr>
            </w:pPr>
          </w:p>
          <w:p w14:paraId="3B847E21" w14:textId="77777777" w:rsidR="00A065C9" w:rsidRDefault="00A065C9" w:rsidP="00A065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  <w:p w14:paraId="64E7975F" w14:textId="77777777" w:rsidR="00A065C9" w:rsidRDefault="00A065C9" w:rsidP="00FC69E7">
            <w:pPr>
              <w:spacing w:line="276" w:lineRule="auto"/>
              <w:rPr>
                <w:rFonts w:ascii="Arial" w:hAnsi="Arial" w:cs="Arial"/>
              </w:rPr>
            </w:pPr>
          </w:p>
          <w:p w14:paraId="23A6FA1F" w14:textId="77777777" w:rsidR="00A065C9" w:rsidRDefault="00A065C9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abgerufen.</w:t>
            </w:r>
          </w:p>
          <w:p w14:paraId="57D62C3C" w14:textId="77777777" w:rsidR="00A065C9" w:rsidRDefault="00A065C9" w:rsidP="006016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Dazu wird auf die Ausführungen unter den Nummern </w:t>
            </w:r>
            <w:r w:rsidR="0060165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bis </w:t>
            </w:r>
            <w:r w:rsidR="0060165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Bezug genommen.</w:t>
            </w:r>
          </w:p>
        </w:tc>
      </w:tr>
      <w:tr w:rsidR="00364E70" w14:paraId="3046C7F1" w14:textId="77777777" w:rsidTr="00273D4E">
        <w:trPr>
          <w:trHeight w:val="1843"/>
        </w:trPr>
        <w:tc>
          <w:tcPr>
            <w:tcW w:w="9212" w:type="dxa"/>
            <w:gridSpan w:val="6"/>
          </w:tcPr>
          <w:p w14:paraId="1C0CEA16" w14:textId="77777777" w:rsidR="00364E70" w:rsidRDefault="00364E70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Anmerkungen</w:t>
            </w:r>
          </w:p>
          <w:p w14:paraId="367CFD59" w14:textId="77777777" w:rsidR="00364E70" w:rsidRDefault="00364E70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4101160" w14:textId="77777777" w:rsidR="00364E70" w:rsidRDefault="00364E70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7778C1C" w14:textId="77777777" w:rsidR="00364E70" w:rsidRDefault="00364E70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0889" w14:paraId="0B7517D4" w14:textId="77777777" w:rsidTr="00273D4E">
        <w:trPr>
          <w:trHeight w:val="1276"/>
        </w:trPr>
        <w:tc>
          <w:tcPr>
            <w:tcW w:w="9212" w:type="dxa"/>
            <w:gridSpan w:val="6"/>
          </w:tcPr>
          <w:p w14:paraId="2671441D" w14:textId="77777777" w:rsidR="007E0889" w:rsidRDefault="007E0889" w:rsidP="00FC69E7">
            <w:pPr>
              <w:spacing w:line="276" w:lineRule="auto"/>
              <w:rPr>
                <w:rFonts w:ascii="Arial" w:hAnsi="Arial" w:cs="Arial"/>
              </w:rPr>
            </w:pPr>
          </w:p>
          <w:p w14:paraId="624EE506" w14:textId="77777777" w:rsidR="007E0889" w:rsidRDefault="007E0889" w:rsidP="00FC69E7">
            <w:pPr>
              <w:spacing w:line="276" w:lineRule="auto"/>
              <w:rPr>
                <w:rFonts w:ascii="Arial" w:hAnsi="Arial" w:cs="Arial"/>
              </w:rPr>
            </w:pPr>
          </w:p>
          <w:p w14:paraId="07B504E1" w14:textId="77777777" w:rsidR="007E0889" w:rsidRDefault="007E0889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</w:t>
            </w:r>
          </w:p>
          <w:p w14:paraId="4688DC38" w14:textId="77777777" w:rsidR="007E0889" w:rsidRDefault="007E0889" w:rsidP="00FA4534">
            <w:pPr>
              <w:tabs>
                <w:tab w:val="left" w:pos="723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des Zuwendungsempfängers</w:t>
            </w:r>
            <w:r w:rsidR="00FA4534">
              <w:rPr>
                <w:rFonts w:ascii="Arial" w:hAnsi="Arial" w:cs="Arial"/>
              </w:rPr>
              <w:tab/>
            </w:r>
          </w:p>
        </w:tc>
      </w:tr>
      <w:tr w:rsidR="00C436BE" w14:paraId="2FA50791" w14:textId="77777777" w:rsidTr="00273D4E">
        <w:trPr>
          <w:trHeight w:val="425"/>
        </w:trPr>
        <w:tc>
          <w:tcPr>
            <w:tcW w:w="9212" w:type="dxa"/>
            <w:gridSpan w:val="6"/>
          </w:tcPr>
          <w:p w14:paraId="261FDE6F" w14:textId="77777777" w:rsidR="00C436BE" w:rsidRPr="0046256E" w:rsidRDefault="002A4D73" w:rsidP="00D3006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  <w:r w:rsidR="00C436BE">
              <w:rPr>
                <w:rFonts w:ascii="Arial" w:hAnsi="Arial" w:cs="Arial"/>
                <w:b/>
              </w:rPr>
              <w:t>. Kassenstand</w:t>
            </w:r>
          </w:p>
        </w:tc>
      </w:tr>
      <w:tr w:rsidR="00234815" w14:paraId="54E27E70" w14:textId="77777777" w:rsidTr="00273D4E">
        <w:trPr>
          <w:trHeight w:val="425"/>
        </w:trPr>
        <w:tc>
          <w:tcPr>
            <w:tcW w:w="6803" w:type="dxa"/>
            <w:gridSpan w:val="5"/>
          </w:tcPr>
          <w:p w14:paraId="692004D7" w14:textId="77777777" w:rsidR="002A4D73" w:rsidRDefault="002A4D73" w:rsidP="002A4D7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bereits verausgabte Beträge lt. Bauausgabebuch (insgesamt)</w:t>
            </w:r>
          </w:p>
        </w:tc>
        <w:tc>
          <w:tcPr>
            <w:tcW w:w="2409" w:type="dxa"/>
          </w:tcPr>
          <w:p w14:paraId="0C668AAB" w14:textId="77777777" w:rsidR="00234815" w:rsidRDefault="00234815" w:rsidP="00D3006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</w:tr>
      <w:tr w:rsidR="00234815" w14:paraId="08C10785" w14:textId="77777777" w:rsidTr="00273D4E">
        <w:trPr>
          <w:trHeight w:val="425"/>
        </w:trPr>
        <w:tc>
          <w:tcPr>
            <w:tcW w:w="6803" w:type="dxa"/>
            <w:gridSpan w:val="5"/>
          </w:tcPr>
          <w:p w14:paraId="101970FF" w14:textId="66C02588" w:rsidR="00234815" w:rsidRDefault="002A4D73" w:rsidP="00D300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in den nächsten </w:t>
            </w:r>
            <w:r w:rsidR="00495946">
              <w:rPr>
                <w:rFonts w:ascii="Arial" w:hAnsi="Arial" w:cs="Arial"/>
              </w:rPr>
              <w:t>drei</w:t>
            </w:r>
            <w:r>
              <w:rPr>
                <w:rFonts w:ascii="Arial" w:hAnsi="Arial" w:cs="Arial"/>
              </w:rPr>
              <w:t xml:space="preserve"> Monaten werden voraussichtlich fällig</w:t>
            </w:r>
          </w:p>
        </w:tc>
        <w:tc>
          <w:tcPr>
            <w:tcW w:w="2409" w:type="dxa"/>
          </w:tcPr>
          <w:p w14:paraId="3B10A61A" w14:textId="77777777" w:rsidR="00234815" w:rsidRDefault="00234815" w:rsidP="00D3006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</w:tr>
      <w:tr w:rsidR="00234815" w14:paraId="358A666A" w14:textId="77777777" w:rsidTr="00273D4E">
        <w:trPr>
          <w:trHeight w:val="425"/>
        </w:trPr>
        <w:tc>
          <w:tcPr>
            <w:tcW w:w="6803" w:type="dxa"/>
            <w:gridSpan w:val="5"/>
          </w:tcPr>
          <w:p w14:paraId="704A2526" w14:textId="77777777" w:rsidR="00234815" w:rsidRDefault="002A4D73" w:rsidP="002A4D7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36BE">
              <w:rPr>
                <w:rFonts w:ascii="Arial" w:hAnsi="Arial" w:cs="Arial"/>
              </w:rPr>
              <w:t>.3 Gesamtaufwand</w:t>
            </w:r>
          </w:p>
        </w:tc>
        <w:tc>
          <w:tcPr>
            <w:tcW w:w="2409" w:type="dxa"/>
          </w:tcPr>
          <w:p w14:paraId="6780069B" w14:textId="77777777" w:rsidR="00234815" w:rsidRDefault="00234815" w:rsidP="00D3006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</w:tr>
      <w:tr w:rsidR="00C24605" w14:paraId="07B2BDCB" w14:textId="77777777" w:rsidTr="00273D4E">
        <w:tc>
          <w:tcPr>
            <w:tcW w:w="9212" w:type="dxa"/>
            <w:gridSpan w:val="6"/>
            <w:shd w:val="clear" w:color="auto" w:fill="BFBFBF" w:themeFill="background1" w:themeFillShade="BF"/>
          </w:tcPr>
          <w:p w14:paraId="1987BEE3" w14:textId="77777777" w:rsidR="00C24605" w:rsidRDefault="00C24605" w:rsidP="00D300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232E" w14:paraId="66A8C850" w14:textId="77777777" w:rsidTr="00273D4E">
        <w:trPr>
          <w:trHeight w:val="425"/>
        </w:trPr>
        <w:tc>
          <w:tcPr>
            <w:tcW w:w="9212" w:type="dxa"/>
            <w:gridSpan w:val="6"/>
          </w:tcPr>
          <w:p w14:paraId="6F27D87B" w14:textId="77777777" w:rsidR="005D232E" w:rsidRPr="0046256E" w:rsidRDefault="00A31C9C" w:rsidP="00D3006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Deckung der Ausgaben</w:t>
            </w:r>
          </w:p>
        </w:tc>
      </w:tr>
      <w:tr w:rsidR="00D83EB4" w14:paraId="6DF8F46A" w14:textId="77777777" w:rsidTr="00273D4E">
        <w:trPr>
          <w:trHeight w:val="425"/>
        </w:trPr>
        <w:tc>
          <w:tcPr>
            <w:tcW w:w="4394" w:type="dxa"/>
            <w:gridSpan w:val="3"/>
          </w:tcPr>
          <w:p w14:paraId="741998F9" w14:textId="77777777" w:rsidR="00D83EB4" w:rsidRDefault="00917048" w:rsidP="003254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Eigenmittel</w:t>
            </w:r>
          </w:p>
        </w:tc>
        <w:tc>
          <w:tcPr>
            <w:tcW w:w="2409" w:type="dxa"/>
            <w:gridSpan w:val="2"/>
          </w:tcPr>
          <w:p w14:paraId="150E8896" w14:textId="77777777" w:rsidR="00D83EB4" w:rsidRDefault="0079447A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409" w:type="dxa"/>
          </w:tcPr>
          <w:p w14:paraId="699AAD58" w14:textId="77777777" w:rsidR="00D83EB4" w:rsidRDefault="00F33050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C4407D">
              <w:rPr>
                <w:rFonts w:ascii="Arial" w:hAnsi="Arial" w:cs="Arial"/>
              </w:rPr>
              <w:t>v.H. ¹)</w:t>
            </w:r>
          </w:p>
        </w:tc>
      </w:tr>
      <w:tr w:rsidR="00D83EB4" w14:paraId="3912F761" w14:textId="77777777" w:rsidTr="00273D4E">
        <w:trPr>
          <w:trHeight w:val="425"/>
        </w:trPr>
        <w:tc>
          <w:tcPr>
            <w:tcW w:w="4394" w:type="dxa"/>
            <w:gridSpan w:val="3"/>
          </w:tcPr>
          <w:p w14:paraId="02C5727C" w14:textId="77777777" w:rsidR="00D83EB4" w:rsidRDefault="00917048" w:rsidP="00A03F4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Eigenleistungen</w:t>
            </w:r>
          </w:p>
        </w:tc>
        <w:tc>
          <w:tcPr>
            <w:tcW w:w="2409" w:type="dxa"/>
            <w:gridSpan w:val="2"/>
          </w:tcPr>
          <w:p w14:paraId="6BC5A8C8" w14:textId="77777777" w:rsidR="00D83EB4" w:rsidRDefault="0079447A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409" w:type="dxa"/>
          </w:tcPr>
          <w:p w14:paraId="18E8E12B" w14:textId="77777777" w:rsidR="00D83EB4" w:rsidRDefault="00F33050" w:rsidP="00F33050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v.H.</w:t>
            </w:r>
          </w:p>
        </w:tc>
      </w:tr>
      <w:tr w:rsidR="0079447A" w14:paraId="53C5E0E7" w14:textId="77777777" w:rsidTr="00273D4E">
        <w:trPr>
          <w:trHeight w:val="425"/>
        </w:trPr>
        <w:tc>
          <w:tcPr>
            <w:tcW w:w="4394" w:type="dxa"/>
            <w:gridSpan w:val="3"/>
          </w:tcPr>
          <w:p w14:paraId="27A90607" w14:textId="77777777" w:rsidR="0079447A" w:rsidRDefault="00917048" w:rsidP="00794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Bundesmittel</w:t>
            </w:r>
          </w:p>
        </w:tc>
        <w:tc>
          <w:tcPr>
            <w:tcW w:w="2409" w:type="dxa"/>
            <w:gridSpan w:val="2"/>
          </w:tcPr>
          <w:p w14:paraId="1A590074" w14:textId="77777777" w:rsidR="0079447A" w:rsidRDefault="0079447A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409" w:type="dxa"/>
          </w:tcPr>
          <w:p w14:paraId="637327AC" w14:textId="77777777" w:rsidR="0079447A" w:rsidRDefault="00F33050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v.H.</w:t>
            </w:r>
          </w:p>
        </w:tc>
      </w:tr>
      <w:tr w:rsidR="0079447A" w14:paraId="6A6FFCBA" w14:textId="77777777" w:rsidTr="00273D4E">
        <w:trPr>
          <w:trHeight w:val="425"/>
        </w:trPr>
        <w:tc>
          <w:tcPr>
            <w:tcW w:w="4394" w:type="dxa"/>
            <w:gridSpan w:val="3"/>
          </w:tcPr>
          <w:p w14:paraId="6951DB93" w14:textId="77777777" w:rsidR="0079447A" w:rsidRDefault="00917048" w:rsidP="00794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Landesmittel</w:t>
            </w:r>
          </w:p>
        </w:tc>
        <w:tc>
          <w:tcPr>
            <w:tcW w:w="2409" w:type="dxa"/>
            <w:gridSpan w:val="2"/>
          </w:tcPr>
          <w:p w14:paraId="0461988F" w14:textId="77777777" w:rsidR="0079447A" w:rsidRDefault="0079447A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409" w:type="dxa"/>
          </w:tcPr>
          <w:p w14:paraId="2F26469F" w14:textId="77777777" w:rsidR="0079447A" w:rsidRDefault="00F33050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v.H.</w:t>
            </w:r>
          </w:p>
        </w:tc>
      </w:tr>
      <w:tr w:rsidR="0079447A" w14:paraId="265B3166" w14:textId="77777777" w:rsidTr="00273D4E">
        <w:trPr>
          <w:trHeight w:val="425"/>
        </w:trPr>
        <w:tc>
          <w:tcPr>
            <w:tcW w:w="4394" w:type="dxa"/>
            <w:gridSpan w:val="3"/>
          </w:tcPr>
          <w:p w14:paraId="653F69E6" w14:textId="77777777" w:rsidR="0079447A" w:rsidRDefault="00917048" w:rsidP="00794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4CCE7FD6" w14:textId="77777777" w:rsidR="0079447A" w:rsidRDefault="0079447A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409" w:type="dxa"/>
          </w:tcPr>
          <w:p w14:paraId="290B0212" w14:textId="77777777" w:rsidR="0079447A" w:rsidRDefault="00F33050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v.H.</w:t>
            </w:r>
          </w:p>
        </w:tc>
      </w:tr>
      <w:tr w:rsidR="0079447A" w14:paraId="7EDE3B91" w14:textId="77777777" w:rsidTr="00273D4E">
        <w:trPr>
          <w:trHeight w:val="425"/>
        </w:trPr>
        <w:tc>
          <w:tcPr>
            <w:tcW w:w="4394" w:type="dxa"/>
            <w:gridSpan w:val="3"/>
          </w:tcPr>
          <w:p w14:paraId="1382ED20" w14:textId="77777777" w:rsidR="0079447A" w:rsidRDefault="00917048" w:rsidP="00794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20CF9AA7" w14:textId="77777777" w:rsidR="0079447A" w:rsidRDefault="0079447A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409" w:type="dxa"/>
          </w:tcPr>
          <w:p w14:paraId="576CAAB8" w14:textId="77777777" w:rsidR="0079447A" w:rsidRDefault="00F33050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v.H.</w:t>
            </w:r>
          </w:p>
        </w:tc>
      </w:tr>
      <w:tr w:rsidR="0079447A" w14:paraId="7E7E5BD0" w14:textId="77777777" w:rsidTr="00273D4E">
        <w:trPr>
          <w:trHeight w:val="425"/>
        </w:trPr>
        <w:tc>
          <w:tcPr>
            <w:tcW w:w="4394" w:type="dxa"/>
            <w:gridSpan w:val="3"/>
          </w:tcPr>
          <w:p w14:paraId="2EA02B01" w14:textId="77777777" w:rsidR="0079447A" w:rsidRDefault="00917048" w:rsidP="00794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519E8C9F" w14:textId="77777777" w:rsidR="0079447A" w:rsidRDefault="0079447A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409" w:type="dxa"/>
          </w:tcPr>
          <w:p w14:paraId="4A857FA3" w14:textId="77777777" w:rsidR="0079447A" w:rsidRDefault="00F33050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v.H.</w:t>
            </w:r>
          </w:p>
        </w:tc>
      </w:tr>
      <w:tr w:rsidR="0079447A" w14:paraId="6F94AE04" w14:textId="77777777" w:rsidTr="00273D4E">
        <w:trPr>
          <w:trHeight w:val="425"/>
        </w:trPr>
        <w:tc>
          <w:tcPr>
            <w:tcW w:w="4394" w:type="dxa"/>
            <w:gridSpan w:val="3"/>
            <w:tcBorders>
              <w:bottom w:val="single" w:sz="12" w:space="0" w:color="auto"/>
            </w:tcBorders>
          </w:tcPr>
          <w:p w14:paraId="50954554" w14:textId="77777777" w:rsidR="0079447A" w:rsidRDefault="00917048" w:rsidP="00794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bottom w:val="single" w:sz="12" w:space="0" w:color="auto"/>
            </w:tcBorders>
          </w:tcPr>
          <w:p w14:paraId="099190A5" w14:textId="77777777" w:rsidR="0079447A" w:rsidRDefault="0079447A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3066B759" w14:textId="77777777" w:rsidR="0079447A" w:rsidRDefault="00F33050" w:rsidP="0079447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v.H.</w:t>
            </w:r>
          </w:p>
        </w:tc>
      </w:tr>
      <w:tr w:rsidR="00705DF5" w14:paraId="20F2B9A5" w14:textId="77777777" w:rsidTr="00273D4E">
        <w:trPr>
          <w:trHeight w:val="425"/>
        </w:trPr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4C3BE" w14:textId="77777777" w:rsidR="00705DF5" w:rsidRDefault="00705DF5" w:rsidP="00705DF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Gesamteinnahmen Baukonto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62645" w14:textId="77777777" w:rsidR="00705DF5" w:rsidRDefault="00705DF5" w:rsidP="00705DF5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6DB2A" w14:textId="77777777" w:rsidR="00705DF5" w:rsidRDefault="00705DF5" w:rsidP="00705DF5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v.H.</w:t>
            </w:r>
          </w:p>
        </w:tc>
      </w:tr>
      <w:tr w:rsidR="00C24605" w14:paraId="1F5C056A" w14:textId="77777777" w:rsidTr="00273D4E">
        <w:tc>
          <w:tcPr>
            <w:tcW w:w="9212" w:type="dxa"/>
            <w:gridSpan w:val="6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1AC8AB30" w14:textId="77777777" w:rsidR="00C24605" w:rsidRDefault="00C24605" w:rsidP="00D300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428D" w14:paraId="22192772" w14:textId="77777777" w:rsidTr="00273D4E">
        <w:trPr>
          <w:trHeight w:val="1065"/>
        </w:trPr>
        <w:tc>
          <w:tcPr>
            <w:tcW w:w="2547" w:type="dxa"/>
          </w:tcPr>
          <w:p w14:paraId="28487718" w14:textId="77777777" w:rsidR="00A3428D" w:rsidRDefault="00A3428D" w:rsidP="00FC69E7">
            <w:pPr>
              <w:spacing w:line="276" w:lineRule="auto"/>
              <w:rPr>
                <w:rFonts w:ascii="Arial" w:hAnsi="Arial" w:cs="Arial"/>
              </w:rPr>
            </w:pPr>
          </w:p>
          <w:p w14:paraId="7F0DA769" w14:textId="77777777" w:rsidR="00A3428D" w:rsidRDefault="00A3428D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9DC633A" w14:textId="77777777" w:rsidR="009C7791" w:rsidRDefault="009C7791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6D77A1E" w14:textId="77777777" w:rsidR="00A3428D" w:rsidRDefault="00A3428D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und Datum</w:t>
            </w:r>
          </w:p>
        </w:tc>
        <w:tc>
          <w:tcPr>
            <w:tcW w:w="6665" w:type="dxa"/>
            <w:gridSpan w:val="5"/>
          </w:tcPr>
          <w:p w14:paraId="3374A6C4" w14:textId="77777777" w:rsidR="00A3428D" w:rsidRDefault="00A3428D" w:rsidP="00FC69E7">
            <w:pPr>
              <w:spacing w:line="276" w:lineRule="auto"/>
              <w:rPr>
                <w:rFonts w:ascii="Arial" w:hAnsi="Arial" w:cs="Arial"/>
              </w:rPr>
            </w:pPr>
          </w:p>
          <w:p w14:paraId="1D2E8D30" w14:textId="77777777" w:rsidR="00A3428D" w:rsidRDefault="00A3428D" w:rsidP="00FC69E7">
            <w:pPr>
              <w:spacing w:line="276" w:lineRule="auto"/>
              <w:rPr>
                <w:rFonts w:ascii="Arial" w:hAnsi="Arial" w:cs="Arial"/>
              </w:rPr>
            </w:pPr>
          </w:p>
          <w:p w14:paraId="1DEB3811" w14:textId="77777777" w:rsidR="00A3428D" w:rsidRDefault="00A3428D" w:rsidP="00FC69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</w:t>
            </w:r>
            <w:r w:rsidR="00ED0E5D">
              <w:rPr>
                <w:rFonts w:ascii="Arial" w:hAnsi="Arial" w:cs="Arial"/>
              </w:rPr>
              <w:t>___</w:t>
            </w:r>
          </w:p>
          <w:p w14:paraId="63D29E8B" w14:textId="77777777" w:rsidR="00A3428D" w:rsidRDefault="00A3428D" w:rsidP="003868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  <w:r w:rsidR="003868AB">
              <w:rPr>
                <w:rFonts w:ascii="Arial" w:hAnsi="Arial" w:cs="Arial"/>
              </w:rPr>
              <w:t xml:space="preserve">terschrift des </w:t>
            </w:r>
            <w:r w:rsidR="00673B1F">
              <w:rPr>
                <w:rFonts w:ascii="Arial" w:hAnsi="Arial" w:cs="Arial"/>
              </w:rPr>
              <w:t xml:space="preserve">Finanzverantwortlichen/ </w:t>
            </w:r>
            <w:r w:rsidR="003868AB">
              <w:rPr>
                <w:rFonts w:ascii="Arial" w:hAnsi="Arial" w:cs="Arial"/>
              </w:rPr>
              <w:t>Kassenverwalters</w:t>
            </w:r>
          </w:p>
        </w:tc>
      </w:tr>
      <w:tr w:rsidR="00006D2D" w14:paraId="51D67C84" w14:textId="77777777" w:rsidTr="00273D4E">
        <w:tc>
          <w:tcPr>
            <w:tcW w:w="9212" w:type="dxa"/>
            <w:gridSpan w:val="6"/>
            <w:shd w:val="clear" w:color="auto" w:fill="BFBFBF" w:themeFill="background1" w:themeFillShade="BF"/>
          </w:tcPr>
          <w:p w14:paraId="3A0AF7F0" w14:textId="77777777" w:rsidR="00006D2D" w:rsidRDefault="00006D2D" w:rsidP="00D1294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64BC" w14:paraId="18E581BA" w14:textId="77777777" w:rsidTr="00273D4E">
        <w:trPr>
          <w:trHeight w:val="2976"/>
        </w:trPr>
        <w:tc>
          <w:tcPr>
            <w:tcW w:w="9212" w:type="dxa"/>
            <w:gridSpan w:val="6"/>
          </w:tcPr>
          <w:p w14:paraId="2C73B4FD" w14:textId="77777777" w:rsidR="009F64BC" w:rsidRPr="009F64BC" w:rsidRDefault="003C1C83" w:rsidP="00D3006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F64BC" w:rsidRPr="009F64BC">
              <w:rPr>
                <w:rFonts w:ascii="Arial" w:hAnsi="Arial" w:cs="Arial"/>
                <w:b/>
              </w:rPr>
              <w:t xml:space="preserve">. Stand des </w:t>
            </w:r>
            <w:r>
              <w:rPr>
                <w:rFonts w:ascii="Arial" w:hAnsi="Arial" w:cs="Arial"/>
                <w:b/>
              </w:rPr>
              <w:t>Bauprojekts</w:t>
            </w:r>
          </w:p>
          <w:p w14:paraId="6DF30A00" w14:textId="77777777" w:rsidR="009F64BC" w:rsidRDefault="009F64BC" w:rsidP="00D300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FD395C4" w14:textId="77777777" w:rsidR="009C7791" w:rsidRDefault="009C7791" w:rsidP="00D300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3254C1C" w14:textId="77777777" w:rsidR="009C7791" w:rsidRDefault="009C7791" w:rsidP="00D300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439E1" w14:paraId="39DF501A" w14:textId="77777777" w:rsidTr="00273D4E">
        <w:tc>
          <w:tcPr>
            <w:tcW w:w="9212" w:type="dxa"/>
            <w:gridSpan w:val="6"/>
            <w:shd w:val="clear" w:color="auto" w:fill="BFBFBF" w:themeFill="background1" w:themeFillShade="BF"/>
          </w:tcPr>
          <w:p w14:paraId="37AE6ED9" w14:textId="77777777" w:rsidR="006439E1" w:rsidRDefault="006439E1" w:rsidP="00D1294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439E1" w14:paraId="693DC897" w14:textId="77777777" w:rsidTr="00273D4E">
        <w:trPr>
          <w:trHeight w:val="425"/>
        </w:trPr>
        <w:tc>
          <w:tcPr>
            <w:tcW w:w="9212" w:type="dxa"/>
            <w:gridSpan w:val="6"/>
          </w:tcPr>
          <w:p w14:paraId="4710C40C" w14:textId="77777777" w:rsidR="006439E1" w:rsidRPr="002A53F5" w:rsidRDefault="002A53F5" w:rsidP="00D12945">
            <w:pPr>
              <w:spacing w:line="276" w:lineRule="auto"/>
              <w:rPr>
                <w:rFonts w:ascii="Arial" w:hAnsi="Arial" w:cs="Arial"/>
                <w:b/>
              </w:rPr>
            </w:pPr>
            <w:r w:rsidRPr="002A53F5">
              <w:rPr>
                <w:rFonts w:ascii="Arial" w:hAnsi="Arial" w:cs="Arial"/>
                <w:b/>
              </w:rPr>
              <w:t>4. Fachtechnische Bestätigung</w:t>
            </w:r>
          </w:p>
        </w:tc>
      </w:tr>
      <w:tr w:rsidR="002A53F5" w14:paraId="31E6519D" w14:textId="77777777" w:rsidTr="00273D4E">
        <w:trPr>
          <w:trHeight w:val="709"/>
        </w:trPr>
        <w:tc>
          <w:tcPr>
            <w:tcW w:w="9212" w:type="dxa"/>
            <w:gridSpan w:val="6"/>
          </w:tcPr>
          <w:p w14:paraId="02452698" w14:textId="77777777" w:rsidR="002A53F5" w:rsidRDefault="002A53F5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Bauprojekt wurde letztmalig am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besichtigt. Es war zu etwa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% ausgeführt. Die Angaben unter 1 und 3 werden bestätigt.</w:t>
            </w:r>
          </w:p>
        </w:tc>
      </w:tr>
      <w:tr w:rsidR="003C1C83" w14:paraId="76504B27" w14:textId="77777777" w:rsidTr="00273D4E">
        <w:trPr>
          <w:trHeight w:val="1065"/>
        </w:trPr>
        <w:tc>
          <w:tcPr>
            <w:tcW w:w="2547" w:type="dxa"/>
          </w:tcPr>
          <w:p w14:paraId="6BD5B6F2" w14:textId="77777777" w:rsidR="003C1C83" w:rsidRDefault="003C1C83" w:rsidP="00D12945">
            <w:pPr>
              <w:spacing w:line="276" w:lineRule="auto"/>
              <w:rPr>
                <w:rFonts w:ascii="Arial" w:hAnsi="Arial" w:cs="Arial"/>
              </w:rPr>
            </w:pPr>
          </w:p>
          <w:p w14:paraId="00D85AA1" w14:textId="77777777" w:rsidR="003C1C83" w:rsidRDefault="003C1C83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7197795" w14:textId="77777777" w:rsidR="003C1C83" w:rsidRDefault="003C1C83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70D3F3B" w14:textId="77777777" w:rsidR="003C1C83" w:rsidRDefault="003C1C83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und Datum</w:t>
            </w:r>
          </w:p>
        </w:tc>
        <w:tc>
          <w:tcPr>
            <w:tcW w:w="6665" w:type="dxa"/>
            <w:gridSpan w:val="5"/>
          </w:tcPr>
          <w:p w14:paraId="523FB74D" w14:textId="77777777" w:rsidR="003C1C83" w:rsidRDefault="003C1C83" w:rsidP="00D12945">
            <w:pPr>
              <w:spacing w:line="276" w:lineRule="auto"/>
              <w:rPr>
                <w:rFonts w:ascii="Arial" w:hAnsi="Arial" w:cs="Arial"/>
              </w:rPr>
            </w:pPr>
          </w:p>
          <w:p w14:paraId="7167E6C0" w14:textId="77777777" w:rsidR="003C1C83" w:rsidRDefault="003C1C83" w:rsidP="00D12945">
            <w:pPr>
              <w:spacing w:line="276" w:lineRule="auto"/>
              <w:rPr>
                <w:rFonts w:ascii="Arial" w:hAnsi="Arial" w:cs="Arial"/>
              </w:rPr>
            </w:pPr>
          </w:p>
          <w:p w14:paraId="3A0C5587" w14:textId="77777777" w:rsidR="003C1C83" w:rsidRDefault="003C1C83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</w:t>
            </w:r>
          </w:p>
          <w:p w14:paraId="0639E69A" w14:textId="77777777" w:rsidR="003C1C83" w:rsidRDefault="003F2316" w:rsidP="00D129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Landesbetrieb Bau und Immobilien Hessen</w:t>
            </w:r>
          </w:p>
        </w:tc>
      </w:tr>
    </w:tbl>
    <w:p w14:paraId="016013A1" w14:textId="77777777" w:rsidR="009120CD" w:rsidRPr="009120CD" w:rsidRDefault="009120CD" w:rsidP="009120CD">
      <w:pPr>
        <w:spacing w:after="0" w:line="276" w:lineRule="auto"/>
        <w:rPr>
          <w:rFonts w:ascii="Arial" w:hAnsi="Arial" w:cs="Arial"/>
        </w:rPr>
      </w:pPr>
    </w:p>
    <w:sectPr w:rsidR="009120CD" w:rsidRPr="009120C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6B5A" w14:textId="77777777" w:rsidR="00495946" w:rsidRDefault="00495946" w:rsidP="005A30FB">
      <w:pPr>
        <w:spacing w:after="0" w:line="240" w:lineRule="auto"/>
      </w:pPr>
      <w:r>
        <w:separator/>
      </w:r>
    </w:p>
  </w:endnote>
  <w:endnote w:type="continuationSeparator" w:id="0">
    <w:p w14:paraId="3AF4848C" w14:textId="77777777" w:rsidR="00495946" w:rsidRDefault="00495946" w:rsidP="005A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570C" w14:textId="77777777" w:rsidR="004C686C" w:rsidRPr="003A6286" w:rsidRDefault="004C686C">
    <w:pPr>
      <w:pStyle w:val="Fuzeile"/>
      <w:rPr>
        <w:rFonts w:ascii="Arial" w:hAnsi="Arial" w:cs="Arial"/>
        <w:sz w:val="20"/>
      </w:rPr>
    </w:pPr>
    <w:r w:rsidRPr="003A6286">
      <w:rPr>
        <w:rFonts w:ascii="Arial" w:hAnsi="Arial" w:cs="Arial"/>
        <w:sz w:val="20"/>
      </w:rPr>
      <w:t>¹) im Verhältnis zu den Beträgen des verbindlichen Finanzierungsplans</w:t>
    </w:r>
  </w:p>
  <w:p w14:paraId="51DF312A" w14:textId="77777777" w:rsidR="00FA4534" w:rsidRPr="00FA4534" w:rsidRDefault="00FA4534">
    <w:pPr>
      <w:pStyle w:val="Fuzeile"/>
      <w:rPr>
        <w:rFonts w:ascii="Arial" w:hAnsi="Arial" w:cs="Arial"/>
        <w:sz w:val="6"/>
        <w:szCs w:val="6"/>
      </w:rPr>
    </w:pPr>
  </w:p>
  <w:p w14:paraId="7A6DEEDF" w14:textId="6F51DE85" w:rsidR="005A30FB" w:rsidRPr="005A30FB" w:rsidRDefault="00495946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Muster</w:t>
    </w:r>
    <w:r w:rsidR="003A6286">
      <w:rPr>
        <w:rFonts w:ascii="Arial" w:hAnsi="Arial" w:cs="Arial"/>
        <w:sz w:val="20"/>
        <w:szCs w:val="20"/>
      </w:rPr>
      <w:t xml:space="preserve"> - Mittelabruf bei </w:t>
    </w:r>
    <w:r>
      <w:rPr>
        <w:rFonts w:ascii="Arial" w:hAnsi="Arial" w:cs="Arial"/>
        <w:sz w:val="20"/>
        <w:szCs w:val="20"/>
      </w:rPr>
      <w:t>einer investiven Förderung (Bauvorhaben)</w:t>
    </w:r>
    <w:r>
      <w:rPr>
        <w:rFonts w:ascii="Arial" w:hAnsi="Arial" w:cs="Arial"/>
        <w:sz w:val="20"/>
        <w:szCs w:val="20"/>
      </w:rPr>
      <w:tab/>
    </w:r>
    <w:r w:rsidRPr="00495946">
      <w:rPr>
        <w:rFonts w:ascii="Arial" w:hAnsi="Arial" w:cs="Arial"/>
        <w:sz w:val="20"/>
        <w:szCs w:val="20"/>
      </w:rPr>
      <w:fldChar w:fldCharType="begin"/>
    </w:r>
    <w:r w:rsidRPr="00495946">
      <w:rPr>
        <w:rFonts w:ascii="Arial" w:hAnsi="Arial" w:cs="Arial"/>
        <w:sz w:val="20"/>
        <w:szCs w:val="20"/>
      </w:rPr>
      <w:instrText>PAGE   \* MERGEFORMAT</w:instrText>
    </w:r>
    <w:r w:rsidRPr="00495946">
      <w:rPr>
        <w:rFonts w:ascii="Arial" w:hAnsi="Arial" w:cs="Arial"/>
        <w:sz w:val="20"/>
        <w:szCs w:val="20"/>
      </w:rPr>
      <w:fldChar w:fldCharType="separate"/>
    </w:r>
    <w:r w:rsidRPr="00495946">
      <w:rPr>
        <w:rFonts w:ascii="Arial" w:hAnsi="Arial" w:cs="Arial"/>
        <w:sz w:val="20"/>
        <w:szCs w:val="20"/>
      </w:rPr>
      <w:t>1</w:t>
    </w:r>
    <w:r w:rsidRPr="0049594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AFB9" w14:textId="77777777" w:rsidR="00495946" w:rsidRDefault="00495946" w:rsidP="005A30FB">
      <w:pPr>
        <w:spacing w:after="0" w:line="240" w:lineRule="auto"/>
      </w:pPr>
      <w:r>
        <w:separator/>
      </w:r>
    </w:p>
  </w:footnote>
  <w:footnote w:type="continuationSeparator" w:id="0">
    <w:p w14:paraId="6FFBB3AB" w14:textId="77777777" w:rsidR="00495946" w:rsidRDefault="00495946" w:rsidP="005A3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E3C5B"/>
    <w:multiLevelType w:val="hybridMultilevel"/>
    <w:tmpl w:val="50263028"/>
    <w:lvl w:ilvl="0" w:tplc="F790F5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kX9L7npeFRCjHyxlnfPfjwlygZper7BR2MtNOZ/qOU7Crq2bFWx57dj0K+rHRCEExzknCZASIzdxWCvORu1mQ==" w:salt="P97RHYe8x6vtIdipzIrwh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46"/>
    <w:rsid w:val="00006D2D"/>
    <w:rsid w:val="00037970"/>
    <w:rsid w:val="00057CC3"/>
    <w:rsid w:val="000627BB"/>
    <w:rsid w:val="000745CD"/>
    <w:rsid w:val="00076BC8"/>
    <w:rsid w:val="000A4A43"/>
    <w:rsid w:val="000B0706"/>
    <w:rsid w:val="000C0460"/>
    <w:rsid w:val="001021C7"/>
    <w:rsid w:val="00107F57"/>
    <w:rsid w:val="001406F6"/>
    <w:rsid w:val="00154A0A"/>
    <w:rsid w:val="001634AE"/>
    <w:rsid w:val="00170335"/>
    <w:rsid w:val="001A0E84"/>
    <w:rsid w:val="001A4BBF"/>
    <w:rsid w:val="002140CA"/>
    <w:rsid w:val="00234815"/>
    <w:rsid w:val="00273D4E"/>
    <w:rsid w:val="00284373"/>
    <w:rsid w:val="0028575A"/>
    <w:rsid w:val="002A4D73"/>
    <w:rsid w:val="002A53F5"/>
    <w:rsid w:val="002E57A9"/>
    <w:rsid w:val="002F7B51"/>
    <w:rsid w:val="003167CC"/>
    <w:rsid w:val="0032543A"/>
    <w:rsid w:val="003334C6"/>
    <w:rsid w:val="00345082"/>
    <w:rsid w:val="00364E70"/>
    <w:rsid w:val="00367743"/>
    <w:rsid w:val="003868AB"/>
    <w:rsid w:val="003A6286"/>
    <w:rsid w:val="003C1C83"/>
    <w:rsid w:val="003F2316"/>
    <w:rsid w:val="003F2D49"/>
    <w:rsid w:val="003F6E7D"/>
    <w:rsid w:val="00405F8A"/>
    <w:rsid w:val="0043321F"/>
    <w:rsid w:val="0046256E"/>
    <w:rsid w:val="00495946"/>
    <w:rsid w:val="004C686C"/>
    <w:rsid w:val="004F11E0"/>
    <w:rsid w:val="005533FB"/>
    <w:rsid w:val="005576C2"/>
    <w:rsid w:val="005A30FB"/>
    <w:rsid w:val="005B315A"/>
    <w:rsid w:val="005D232E"/>
    <w:rsid w:val="005E1A1F"/>
    <w:rsid w:val="005F238B"/>
    <w:rsid w:val="00601652"/>
    <w:rsid w:val="00624E66"/>
    <w:rsid w:val="0063136C"/>
    <w:rsid w:val="006439E1"/>
    <w:rsid w:val="00673B1F"/>
    <w:rsid w:val="00693700"/>
    <w:rsid w:val="006D6045"/>
    <w:rsid w:val="006E4531"/>
    <w:rsid w:val="00705DF5"/>
    <w:rsid w:val="0072483C"/>
    <w:rsid w:val="00741973"/>
    <w:rsid w:val="00747AD5"/>
    <w:rsid w:val="007723A4"/>
    <w:rsid w:val="00776AD0"/>
    <w:rsid w:val="00791B11"/>
    <w:rsid w:val="0079447A"/>
    <w:rsid w:val="007B5383"/>
    <w:rsid w:val="007E0889"/>
    <w:rsid w:val="0082563E"/>
    <w:rsid w:val="0085741B"/>
    <w:rsid w:val="00884192"/>
    <w:rsid w:val="009120CD"/>
    <w:rsid w:val="00917048"/>
    <w:rsid w:val="00943247"/>
    <w:rsid w:val="00955857"/>
    <w:rsid w:val="009A1F9A"/>
    <w:rsid w:val="009C387F"/>
    <w:rsid w:val="009C7791"/>
    <w:rsid w:val="009F64BC"/>
    <w:rsid w:val="00A03F4E"/>
    <w:rsid w:val="00A065C9"/>
    <w:rsid w:val="00A30F57"/>
    <w:rsid w:val="00A31C9C"/>
    <w:rsid w:val="00A3428D"/>
    <w:rsid w:val="00A51045"/>
    <w:rsid w:val="00AD384F"/>
    <w:rsid w:val="00B03547"/>
    <w:rsid w:val="00C24605"/>
    <w:rsid w:val="00C4150B"/>
    <w:rsid w:val="00C436BE"/>
    <w:rsid w:val="00C4407D"/>
    <w:rsid w:val="00CD6F00"/>
    <w:rsid w:val="00D12324"/>
    <w:rsid w:val="00D418AD"/>
    <w:rsid w:val="00D41B71"/>
    <w:rsid w:val="00D83EB4"/>
    <w:rsid w:val="00DA58AF"/>
    <w:rsid w:val="00DB2F8F"/>
    <w:rsid w:val="00DC3443"/>
    <w:rsid w:val="00DF2425"/>
    <w:rsid w:val="00E31F49"/>
    <w:rsid w:val="00E9580E"/>
    <w:rsid w:val="00ED0E5D"/>
    <w:rsid w:val="00F02F24"/>
    <w:rsid w:val="00F06C1B"/>
    <w:rsid w:val="00F13260"/>
    <w:rsid w:val="00F33050"/>
    <w:rsid w:val="00F51862"/>
    <w:rsid w:val="00F60265"/>
    <w:rsid w:val="00FA4534"/>
    <w:rsid w:val="00FA5FF3"/>
    <w:rsid w:val="00FC69E7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614122"/>
  <w15:chartTrackingRefBased/>
  <w15:docId w15:val="{CE07E671-04E6-4637-B3DA-0CCBE5C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20CD"/>
    <w:pPr>
      <w:ind w:left="720"/>
      <w:contextualSpacing/>
    </w:pPr>
  </w:style>
  <w:style w:type="table" w:styleId="Tabellenraster">
    <w:name w:val="Table Grid"/>
    <w:basedOn w:val="NormaleTabelle"/>
    <w:uiPriority w:val="39"/>
    <w:rsid w:val="0091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3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30FB"/>
  </w:style>
  <w:style w:type="paragraph" w:styleId="Fuzeile">
    <w:name w:val="footer"/>
    <w:basedOn w:val="Standard"/>
    <w:link w:val="FuzeileZchn"/>
    <w:uiPriority w:val="99"/>
    <w:unhideWhenUsed/>
    <w:rsid w:val="005A3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30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Mittelabruf investive Förderung - Bauvorhaben (002).dotx</Template>
  <TotalTime>0</TotalTime>
  <Pages>2</Pages>
  <Words>366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Valentina (HSM)</dc:creator>
  <cp:keywords/>
  <dc:description/>
  <cp:lastModifiedBy>Löwer, Sabine (RPKS)</cp:lastModifiedBy>
  <cp:revision>2</cp:revision>
  <cp:lastPrinted>2025-11-06T08:16:00Z</cp:lastPrinted>
  <dcterms:created xsi:type="dcterms:W3CDTF">2025-12-08T12:48:00Z</dcterms:created>
  <dcterms:modified xsi:type="dcterms:W3CDTF">2025-12-08T12:48:00Z</dcterms:modified>
</cp:coreProperties>
</file>